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379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B9B8D72" w14:textId="77777777" w:rsidR="00DA1224" w:rsidRDefault="00DA1224" w:rsidP="00A602C7">
      <w:pPr>
        <w:pStyle w:val="3"/>
        <w:jc w:val="center"/>
      </w:pPr>
    </w:p>
    <w:p w14:paraId="298E3657" w14:textId="77777777" w:rsidR="00EC26AD" w:rsidRDefault="00EC26AD" w:rsidP="00EC26AD">
      <w:pPr>
        <w:pStyle w:val="af1"/>
      </w:pPr>
      <w:r>
        <w:t>РОССИЙСКАЯ ФЕДЕРАЦИЯ</w:t>
      </w:r>
    </w:p>
    <w:p w14:paraId="4FC77EF9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335EE85B" w14:textId="77777777" w:rsidR="00804D7E" w:rsidRPr="00804D7E" w:rsidRDefault="00804D7E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5B04B2FD" w14:textId="77777777"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14:paraId="5E537C22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3CE1797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546BE3A1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A088748" w14:textId="77777777" w:rsidR="00EC26AD" w:rsidRPr="004C209C" w:rsidRDefault="00804D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443AAF4C" w14:textId="77777777" w:rsidR="00EC26AD" w:rsidRDefault="00EC26AD" w:rsidP="00EC26AD">
      <w:pPr>
        <w:jc w:val="center"/>
        <w:rPr>
          <w:sz w:val="28"/>
        </w:rPr>
      </w:pPr>
    </w:p>
    <w:p w14:paraId="1A63BDCB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EF33F5">
        <w:rPr>
          <w:sz w:val="28"/>
        </w:rPr>
        <w:t>01.10</w:t>
      </w:r>
      <w:r>
        <w:rPr>
          <w:sz w:val="28"/>
        </w:rPr>
        <w:t>.20</w:t>
      </w:r>
      <w:r w:rsidR="00ED28B8">
        <w:rPr>
          <w:sz w:val="28"/>
        </w:rPr>
        <w:t>2</w:t>
      </w:r>
      <w:r w:rsidR="00804D7E">
        <w:rPr>
          <w:sz w:val="28"/>
        </w:rPr>
        <w:t xml:space="preserve">1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EF33F5">
        <w:rPr>
          <w:sz w:val="28"/>
        </w:rPr>
        <w:t>67</w:t>
      </w:r>
      <w:r w:rsidR="00047E94">
        <w:rPr>
          <w:sz w:val="28"/>
        </w:rPr>
        <w:tab/>
        <w:t>х.Веселый</w:t>
      </w:r>
    </w:p>
    <w:p w14:paraId="7F74DDA6" w14:textId="77777777" w:rsidR="00416EE3" w:rsidRDefault="00416EE3" w:rsidP="00416EE3"/>
    <w:p w14:paraId="41681F64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289235B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721E46B4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 w:rsidR="00EF33F5">
        <w:rPr>
          <w:sz w:val="28"/>
        </w:rPr>
        <w:t>9 месяцев</w:t>
      </w:r>
      <w:r>
        <w:rPr>
          <w:sz w:val="28"/>
        </w:rPr>
        <w:t xml:space="preserve"> 20</w:t>
      </w:r>
      <w:r w:rsidR="00ED28B8">
        <w:rPr>
          <w:sz w:val="28"/>
        </w:rPr>
        <w:t>2</w:t>
      </w:r>
      <w:r w:rsidR="00804D7E">
        <w:rPr>
          <w:sz w:val="28"/>
        </w:rPr>
        <w:t>1</w:t>
      </w:r>
      <w:r>
        <w:rPr>
          <w:sz w:val="28"/>
        </w:rPr>
        <w:t xml:space="preserve"> года</w:t>
      </w:r>
    </w:p>
    <w:p w14:paraId="0E8B4FC5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17FED18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14:paraId="73B771DB" w14:textId="77777777" w:rsidR="00ED28B8" w:rsidRDefault="00ED28B8" w:rsidP="007D3CF0">
      <w:pPr>
        <w:jc w:val="both"/>
        <w:rPr>
          <w:sz w:val="28"/>
          <w:szCs w:val="28"/>
        </w:rPr>
      </w:pPr>
    </w:p>
    <w:p w14:paraId="5F97CAFA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334F8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20</w:t>
      </w:r>
      <w:r w:rsidR="007C638B">
        <w:rPr>
          <w:sz w:val="28"/>
          <w:szCs w:val="28"/>
        </w:rPr>
        <w:t xml:space="preserve"> года № </w:t>
      </w:r>
      <w:r w:rsidR="00334F82">
        <w:rPr>
          <w:sz w:val="28"/>
          <w:szCs w:val="28"/>
        </w:rPr>
        <w:t>73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334F82">
        <w:rPr>
          <w:bCs/>
          <w:sz w:val="28"/>
          <w:szCs w:val="28"/>
        </w:rPr>
        <w:t>1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EF33F5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14:paraId="5D52D2BA" w14:textId="77777777" w:rsidR="003B5925" w:rsidRPr="003B5925" w:rsidRDefault="007D3CF0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4D6B17B7" w14:textId="77777777" w:rsidR="00BE6866" w:rsidRDefault="007D3CF0" w:rsidP="00334F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2079A1C5" w14:textId="77777777" w:rsidR="00CA5D5E" w:rsidRDefault="00CA5D5E" w:rsidP="009050D9">
      <w:pPr>
        <w:rPr>
          <w:sz w:val="28"/>
          <w:szCs w:val="28"/>
        </w:rPr>
      </w:pPr>
    </w:p>
    <w:p w14:paraId="753FD7AF" w14:textId="77777777" w:rsidR="00494396" w:rsidRDefault="00494396" w:rsidP="009050D9">
      <w:pPr>
        <w:rPr>
          <w:sz w:val="28"/>
          <w:szCs w:val="28"/>
        </w:rPr>
      </w:pPr>
    </w:p>
    <w:p w14:paraId="2D423B9A" w14:textId="77777777" w:rsidR="00494396" w:rsidRDefault="00494396" w:rsidP="009050D9">
      <w:pPr>
        <w:rPr>
          <w:sz w:val="28"/>
          <w:szCs w:val="28"/>
        </w:rPr>
      </w:pPr>
    </w:p>
    <w:p w14:paraId="60F5537E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E90ECBA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58D6813F" w14:textId="77777777" w:rsidR="005110E4" w:rsidRDefault="005110E4" w:rsidP="00796F0F">
      <w:pPr>
        <w:rPr>
          <w:sz w:val="28"/>
          <w:szCs w:val="28"/>
        </w:rPr>
      </w:pPr>
    </w:p>
    <w:p w14:paraId="38293A62" w14:textId="77777777" w:rsidR="000072F1" w:rsidRDefault="000072F1" w:rsidP="00796F0F">
      <w:pPr>
        <w:rPr>
          <w:sz w:val="24"/>
          <w:szCs w:val="24"/>
        </w:rPr>
      </w:pPr>
    </w:p>
    <w:p w14:paraId="20B19C0B" w14:textId="77777777" w:rsidR="000072F1" w:rsidRDefault="000072F1" w:rsidP="00796F0F">
      <w:pPr>
        <w:rPr>
          <w:sz w:val="24"/>
          <w:szCs w:val="24"/>
        </w:rPr>
      </w:pPr>
    </w:p>
    <w:p w14:paraId="58BC0EB0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418C54B9" w14:textId="77777777" w:rsidR="00777977" w:rsidRDefault="00777977" w:rsidP="002458F2">
      <w:pPr>
        <w:pStyle w:val="3"/>
        <w:rPr>
          <w:sz w:val="24"/>
          <w:szCs w:val="24"/>
          <w:lang w:val="ru-RU"/>
        </w:rPr>
      </w:pPr>
    </w:p>
    <w:p w14:paraId="3F9B0E6E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3A8567E8" w14:textId="77777777" w:rsidR="00706151" w:rsidRPr="00BF44CF" w:rsidRDefault="00706151" w:rsidP="002458F2">
      <w:pPr>
        <w:jc w:val="right"/>
      </w:pPr>
      <w:r>
        <w:t xml:space="preserve">к </w:t>
      </w:r>
      <w:r w:rsidR="00334F82">
        <w:t>распоряжению</w:t>
      </w:r>
      <w:r>
        <w:t xml:space="preserve">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EF33F5">
        <w:t>01.10</w:t>
      </w:r>
      <w:r>
        <w:t>.20</w:t>
      </w:r>
      <w:r w:rsidR="00ED28B8">
        <w:t>2</w:t>
      </w:r>
      <w:r w:rsidR="00334F82">
        <w:t>1</w:t>
      </w:r>
      <w:r w:rsidR="00ED28B8">
        <w:t xml:space="preserve"> </w:t>
      </w:r>
      <w:r>
        <w:t>г</w:t>
      </w:r>
      <w:r w:rsidR="00302849">
        <w:t xml:space="preserve">. </w:t>
      </w:r>
      <w:r>
        <w:t xml:space="preserve"> № </w:t>
      </w:r>
      <w:r w:rsidR="00EF33F5">
        <w:t>67</w:t>
      </w:r>
    </w:p>
    <w:p w14:paraId="2AEFEFDF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51D20784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 xml:space="preserve">по итогам </w:t>
      </w:r>
      <w:r w:rsidR="00EF33F5">
        <w:rPr>
          <w:sz w:val="24"/>
          <w:szCs w:val="24"/>
        </w:rPr>
        <w:t>9 месяцев</w:t>
      </w:r>
      <w:r w:rsidR="00302849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</w:t>
      </w:r>
      <w:r w:rsidR="00334F82">
        <w:rPr>
          <w:sz w:val="24"/>
          <w:szCs w:val="24"/>
        </w:rPr>
        <w:t>1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28FC1921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410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CDF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39BB6A8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7BB22B3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512EF46F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42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1613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F1ABC0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72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D8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DE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488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065293C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7893368E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6AD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3D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B7C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8FA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C1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2CA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0E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9DD9CE9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98D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713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701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7FD4B65C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39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77B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70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747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FF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6B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37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8C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76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48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6B7DE015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049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38C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791DFE89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7BE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670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5C331EA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489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6B80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C07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9CE" w14:textId="77777777"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F33F5">
              <w:rPr>
                <w:rFonts w:ascii="Times New Roman" w:hAnsi="Times New Roman"/>
                <w:sz w:val="24"/>
                <w:szCs w:val="24"/>
              </w:rPr>
              <w:t>9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EF33F5">
              <w:rPr>
                <w:rFonts w:ascii="Times New Roman" w:hAnsi="Times New Roman"/>
                <w:sz w:val="24"/>
                <w:szCs w:val="24"/>
              </w:rPr>
              <w:t>4518,7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EF33F5">
              <w:rPr>
                <w:rFonts w:ascii="Times New Roman" w:hAnsi="Times New Roman"/>
                <w:sz w:val="24"/>
                <w:szCs w:val="24"/>
              </w:rPr>
              <w:t>71,7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5B2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9AE" w14:textId="77777777" w:rsidR="00DF3EF0" w:rsidRDefault="002059BA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50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DAD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86B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128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62961BE9" w14:textId="77777777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65F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E0F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D3B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B9" w14:textId="77777777" w:rsidR="002059BA" w:rsidRDefault="002059BA" w:rsidP="00EF33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проведена </w:t>
            </w:r>
            <w:r w:rsidR="00EF3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054" w14:textId="77777777" w:rsidR="002059BA" w:rsidRPr="00706151" w:rsidRDefault="002059BA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72D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030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399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D56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D2B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2DF9127F" w14:textId="77777777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786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F83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A5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EB3" w14:textId="77777777"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EF33F5">
              <w:rPr>
                <w:rFonts w:ascii="Times New Roman" w:hAnsi="Times New Roman"/>
                <w:bCs/>
                <w:kern w:val="2"/>
                <w:sz w:val="24"/>
              </w:rPr>
              <w:t>98,8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329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895" w14:textId="77777777" w:rsidR="00DF3EF0" w:rsidRDefault="001100E2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A0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155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FFB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935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16A62BFB" w14:textId="77777777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D79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4E9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53AFBDA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EB89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F2D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3362483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6B2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B24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AB4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ED4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0C7" w14:textId="77777777" w:rsidR="00DF3EF0" w:rsidRDefault="00DF3EF0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9E3" w14:textId="77777777" w:rsidR="00DF3EF0" w:rsidRDefault="001100E2" w:rsidP="00334F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121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58A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B9A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CD3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14:paraId="78A7DF42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0FA" w14:textId="77777777"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856" w14:textId="77777777"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C34" w14:textId="77777777"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C05" w14:textId="77777777"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6FA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047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3E5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98E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60B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EC5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42F44601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30E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87E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00FF62B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459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7F6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14:paraId="035BB4A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33E" w14:textId="77777777"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AE9" w14:textId="77777777"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EA8" w14:textId="77777777"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DD8" w14:textId="77777777"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700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B8C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698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98D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93C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C1B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14:paraId="6079BB91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9CD" w14:textId="77777777"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1D6" w14:textId="77777777"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C07" w14:textId="77777777"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7DA" w14:textId="77777777"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1D4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7D6" w14:textId="77777777" w:rsidR="00334F82" w:rsidRDefault="00334F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678" w14:textId="77777777"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862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9B0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F7F" w14:textId="77777777"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523AA653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11D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D8B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07C4E241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D46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837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73A6D03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D39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3BB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D678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C1F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4EC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9C66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6A7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717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FB3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7C5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697A022F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B0A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F8D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3CD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F34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C6A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623" w14:textId="77777777" w:rsidR="00DF3EF0" w:rsidRPr="00706151" w:rsidRDefault="00DF3EF0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835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BA2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2A6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A42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464B5A75" w14:textId="77777777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55C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D8F" w14:textId="77777777" w:rsid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14:paraId="37A3A733" w14:textId="77777777" w:rsidR="00777977" w:rsidRPr="00DF3D41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179C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B79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597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A62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3FD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833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8DD2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D57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3E6F0914" w14:textId="77777777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AE7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5EF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FBE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7D9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1E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628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195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BAE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826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FE6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C2BE4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1ECABB0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777977">
          <w:pgSz w:w="16840" w:h="11907" w:orient="landscape"/>
          <w:pgMar w:top="1418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6F833AF4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18798F71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0A80A2B8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EF33F5">
        <w:rPr>
          <w:sz w:val="28"/>
          <w:szCs w:val="28"/>
        </w:rPr>
        <w:t>9 месяцев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1104E0">
        <w:rPr>
          <w:sz w:val="28"/>
          <w:szCs w:val="28"/>
        </w:rPr>
        <w:t>года)</w:t>
      </w:r>
    </w:p>
    <w:p w14:paraId="03EF16F5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06506BA1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563DC2EC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1A6BC3DC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33458685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0D466D9E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61E7FCF2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1BDFB2BF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6FD91343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EF33F5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EF33F5">
        <w:rPr>
          <w:rFonts w:ascii="Times New Roman" w:hAnsi="Times New Roman" w:cs="Times New Roman"/>
          <w:sz w:val="28"/>
          <w:szCs w:val="28"/>
        </w:rPr>
        <w:t>527,5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F33F5">
        <w:rPr>
          <w:rFonts w:ascii="Times New Roman" w:hAnsi="Times New Roman" w:cs="Times New Roman"/>
          <w:sz w:val="28"/>
          <w:szCs w:val="28"/>
        </w:rPr>
        <w:t>42,0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EF33F5">
        <w:rPr>
          <w:rFonts w:ascii="Times New Roman" w:hAnsi="Times New Roman" w:cs="Times New Roman"/>
          <w:sz w:val="28"/>
          <w:szCs w:val="28"/>
        </w:rPr>
        <w:t>9 месяцев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EF33F5">
        <w:rPr>
          <w:rFonts w:ascii="Times New Roman" w:hAnsi="Times New Roman" w:cs="Times New Roman"/>
          <w:sz w:val="28"/>
          <w:szCs w:val="28"/>
        </w:rPr>
        <w:t>4518,7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EF33F5">
        <w:rPr>
          <w:rFonts w:ascii="Times New Roman" w:hAnsi="Times New Roman" w:cs="Times New Roman"/>
          <w:sz w:val="28"/>
          <w:szCs w:val="28"/>
        </w:rPr>
        <w:t>71,7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75C4F549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EF33F5">
        <w:rPr>
          <w:sz w:val="28"/>
          <w:szCs w:val="28"/>
        </w:rPr>
        <w:t>проведена 6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334F82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года.</w:t>
      </w:r>
    </w:p>
    <w:p w14:paraId="2002ECC7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2B42607E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EF33F5">
        <w:rPr>
          <w:rFonts w:ascii="Times New Roman" w:hAnsi="Times New Roman" w:cs="Times New Roman"/>
          <w:sz w:val="28"/>
          <w:szCs w:val="28"/>
        </w:rPr>
        <w:t>1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2C7C7F37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2</w:t>
      </w:r>
      <w:r w:rsidR="00A92293" w:rsidRPr="00A912A4">
        <w:rPr>
          <w:sz w:val="28"/>
          <w:szCs w:val="28"/>
        </w:rPr>
        <w:t xml:space="preserve"> - 202</w:t>
      </w:r>
      <w:r w:rsidR="002B0B2B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334F82">
        <w:rPr>
          <w:sz w:val="28"/>
          <w:szCs w:val="28"/>
        </w:rPr>
        <w:t>20.05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21</w:t>
      </w:r>
      <w:r w:rsidR="00A92293" w:rsidRPr="004B17E0">
        <w:rPr>
          <w:sz w:val="28"/>
          <w:szCs w:val="28"/>
        </w:rPr>
        <w:t xml:space="preserve"> № </w:t>
      </w:r>
      <w:r w:rsidR="002B0B2B">
        <w:rPr>
          <w:sz w:val="28"/>
          <w:szCs w:val="28"/>
        </w:rPr>
        <w:t>56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334F82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334F82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и 202</w:t>
      </w:r>
      <w:r w:rsidR="00334F82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3F2938B9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EF33F5">
        <w:rPr>
          <w:sz w:val="28"/>
          <w:szCs w:val="28"/>
        </w:rPr>
        <w:t>1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2B71DF95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4A9B30D1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2B0B2B">
        <w:rPr>
          <w:rFonts w:ascii="Times New Roman" w:hAnsi="Times New Roman"/>
          <w:sz w:val="28"/>
          <w:szCs w:val="28"/>
          <w:lang w:eastAsia="ru-RU"/>
        </w:rPr>
        <w:t>1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3EACAC06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EF33F5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015043D1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14:paraId="7F465009" w14:textId="77777777"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14:paraId="4779626E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14:paraId="16C1F067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14:paraId="29305C1D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EF33F5">
        <w:rPr>
          <w:sz w:val="28"/>
          <w:szCs w:val="28"/>
        </w:rPr>
        <w:t>9 месяцев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3F4A7CF5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27A8943A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14:paraId="094B4B04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2889990B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04F7" w14:textId="77777777" w:rsidR="00977EF4" w:rsidRDefault="00977EF4">
      <w:r>
        <w:separator/>
      </w:r>
    </w:p>
  </w:endnote>
  <w:endnote w:type="continuationSeparator" w:id="0">
    <w:p w14:paraId="041E4F7A" w14:textId="77777777" w:rsidR="00977EF4" w:rsidRDefault="0097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0480" w14:textId="77777777" w:rsidR="00977EF4" w:rsidRDefault="00977EF4">
      <w:r>
        <w:separator/>
      </w:r>
    </w:p>
  </w:footnote>
  <w:footnote w:type="continuationSeparator" w:id="0">
    <w:p w14:paraId="5483BABB" w14:textId="77777777" w:rsidR="00977EF4" w:rsidRDefault="0097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77BAA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F22D46"/>
  <w15:chartTrackingRefBased/>
  <w15:docId w15:val="{1B58604E-0D56-4024-AD71-21499FA4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DBF6-1CD9-457F-9E34-878E48A5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11748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2025-07-30T19:02:00Z</dcterms:created>
  <dcterms:modified xsi:type="dcterms:W3CDTF">2025-07-30T19:02:00Z</dcterms:modified>
</cp:coreProperties>
</file>